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37"/>
        <w:gridCol w:w="819"/>
        <w:gridCol w:w="657"/>
        <w:gridCol w:w="2073"/>
        <w:gridCol w:w="3918"/>
        <w:gridCol w:w="222"/>
      </w:tblGrid>
      <w:tr w:rsidR="00165AF8" w:rsidRPr="00165AF8" w14:paraId="6968B78D" w14:textId="77777777" w:rsidTr="00165AF8">
        <w:trPr>
          <w:gridAfter w:val="1"/>
          <w:wAfter w:w="222" w:type="dxa"/>
          <w:trHeight w:val="58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0F16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en-GB"/>
              </w:rPr>
              <w:t>TRAINING PLAN</w:t>
            </w:r>
          </w:p>
        </w:tc>
      </w:tr>
      <w:tr w:rsidR="00165AF8" w:rsidRPr="00165AF8" w14:paraId="1B416FBB" w14:textId="77777777" w:rsidTr="00165AF8">
        <w:trPr>
          <w:gridAfter w:val="1"/>
          <w:wAfter w:w="222" w:type="dxa"/>
          <w:trHeight w:val="32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156800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6449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586612F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94C0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65AF8" w:rsidRPr="00165AF8" w14:paraId="0BEA3BB9" w14:textId="77777777" w:rsidTr="00165AF8">
        <w:trPr>
          <w:gridAfter w:val="1"/>
          <w:wAfter w:w="222" w:type="dxa"/>
          <w:trHeight w:val="32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38681494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GOALS</w:t>
            </w:r>
          </w:p>
        </w:tc>
      </w:tr>
      <w:tr w:rsidR="00165AF8" w:rsidRPr="00165AF8" w14:paraId="766062A3" w14:textId="77777777" w:rsidTr="00165AF8">
        <w:trPr>
          <w:gridAfter w:val="1"/>
          <w:wAfter w:w="222" w:type="dxa"/>
          <w:trHeight w:val="320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7D31"/>
            <w:vAlign w:val="center"/>
            <w:hideMark/>
          </w:tcPr>
          <w:p w14:paraId="3401E666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LEARNING</w:t>
            </w: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PRIORITIES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A7C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Offense -</w:t>
            </w:r>
          </w:p>
        </w:tc>
      </w:tr>
      <w:tr w:rsidR="00165AF8" w:rsidRPr="00165AF8" w14:paraId="117D1983" w14:textId="77777777" w:rsidTr="00165AF8">
        <w:trPr>
          <w:gridAfter w:val="1"/>
          <w:wAfter w:w="222" w:type="dxa"/>
          <w:trHeight w:val="320"/>
        </w:trPr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0B0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5F6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Defense</w:t>
            </w:r>
            <w:proofErr w:type="spellEnd"/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-</w:t>
            </w:r>
          </w:p>
        </w:tc>
      </w:tr>
      <w:tr w:rsidR="00165AF8" w:rsidRPr="00165AF8" w14:paraId="67EDC9F0" w14:textId="77777777" w:rsidTr="00165AF8">
        <w:trPr>
          <w:gridAfter w:val="1"/>
          <w:wAfter w:w="222" w:type="dxa"/>
          <w:trHeight w:val="320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7D31"/>
            <w:vAlign w:val="center"/>
            <w:hideMark/>
          </w:tcPr>
          <w:p w14:paraId="07486C51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</w:t>
            </w:r>
          </w:p>
        </w:tc>
        <w:tc>
          <w:tcPr>
            <w:tcW w:w="6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1BF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65AF8" w:rsidRPr="00165AF8" w14:paraId="2F8C4627" w14:textId="77777777" w:rsidTr="00165AF8">
        <w:trPr>
          <w:gridAfter w:val="1"/>
          <w:wAfter w:w="222" w:type="dxa"/>
          <w:trHeight w:val="320"/>
        </w:trPr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FC0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061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65AF8" w:rsidRPr="00165AF8" w14:paraId="5E8834A0" w14:textId="77777777" w:rsidTr="00165AF8">
        <w:trPr>
          <w:gridAfter w:val="1"/>
          <w:wAfter w:w="222" w:type="dxa"/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6C01D0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18E5284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SKILL /</w:t>
            </w:r>
            <w:r w:rsidRPr="00165A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br/>
              <w:t>ACTIVITY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C007681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LEARNING FOCUS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8CF29ED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NOTES</w:t>
            </w:r>
          </w:p>
        </w:tc>
      </w:tr>
      <w:tr w:rsidR="00165AF8" w:rsidRPr="00165AF8" w14:paraId="532BAC7A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BB9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A3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339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52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5910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</w:p>
        </w:tc>
      </w:tr>
      <w:tr w:rsidR="00165AF8" w:rsidRPr="00165AF8" w14:paraId="42F5A153" w14:textId="77777777" w:rsidTr="00165AF8">
        <w:trPr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4B33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C1839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WARM UP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A3B5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3638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6E13AD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7B002505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BFF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9C1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6E9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1B8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161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1EA3F465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86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CD5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296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116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758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28269076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8FF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0FA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5D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617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941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64686A3D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BD6E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188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C3C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D55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327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2D03FCF8" w14:textId="77777777" w:rsidTr="00165AF8">
        <w:trPr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5A8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4" w:space="0" w:color="202B64"/>
              <w:bottom w:val="nil"/>
              <w:right w:val="single" w:sz="4" w:space="0" w:color="202B64"/>
            </w:tcBorders>
            <w:shd w:val="clear" w:color="auto" w:fill="auto"/>
            <w:vAlign w:val="center"/>
            <w:hideMark/>
          </w:tcPr>
          <w:p w14:paraId="3B3A0C4C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BALL HANDLING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202B64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974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633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8FF057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1060F31F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74E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4" w:space="0" w:color="202B64"/>
              <w:bottom w:val="nil"/>
              <w:right w:val="single" w:sz="4" w:space="0" w:color="202B64"/>
            </w:tcBorders>
            <w:vAlign w:val="center"/>
            <w:hideMark/>
          </w:tcPr>
          <w:p w14:paraId="31ECEFAF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202B64"/>
              <w:bottom w:val="nil"/>
              <w:right w:val="nil"/>
            </w:tcBorders>
            <w:vAlign w:val="center"/>
            <w:hideMark/>
          </w:tcPr>
          <w:p w14:paraId="69B3EC2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284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5CC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4BD58777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A1E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4" w:space="0" w:color="202B64"/>
              <w:bottom w:val="nil"/>
              <w:right w:val="single" w:sz="4" w:space="0" w:color="202B64"/>
            </w:tcBorders>
            <w:vAlign w:val="center"/>
            <w:hideMark/>
          </w:tcPr>
          <w:p w14:paraId="405F439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202B64"/>
              <w:bottom w:val="nil"/>
              <w:right w:val="nil"/>
            </w:tcBorders>
            <w:vAlign w:val="center"/>
            <w:hideMark/>
          </w:tcPr>
          <w:p w14:paraId="21B0802D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80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298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103DCD3D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CD8D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4" w:space="0" w:color="202B64"/>
              <w:bottom w:val="nil"/>
              <w:right w:val="single" w:sz="4" w:space="0" w:color="202B64"/>
            </w:tcBorders>
            <w:vAlign w:val="center"/>
            <w:hideMark/>
          </w:tcPr>
          <w:p w14:paraId="6E6C749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202B64"/>
              <w:bottom w:val="nil"/>
              <w:right w:val="nil"/>
            </w:tcBorders>
            <w:vAlign w:val="center"/>
            <w:hideMark/>
          </w:tcPr>
          <w:p w14:paraId="51C17A9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62C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1134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2100E28A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4C5E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4" w:space="0" w:color="202B64"/>
              <w:bottom w:val="nil"/>
              <w:right w:val="single" w:sz="4" w:space="0" w:color="202B64"/>
            </w:tcBorders>
            <w:vAlign w:val="center"/>
            <w:hideMark/>
          </w:tcPr>
          <w:p w14:paraId="0339764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202B64"/>
              <w:bottom w:val="nil"/>
              <w:right w:val="nil"/>
            </w:tcBorders>
            <w:vAlign w:val="center"/>
            <w:hideMark/>
          </w:tcPr>
          <w:p w14:paraId="4E7AA01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4B3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DBBE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63F86837" w14:textId="77777777" w:rsidTr="00165AF8">
        <w:trPr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F8BCB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2C569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SHOOTING TECHNIQUE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C1EBE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43173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D9B4C3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5545216D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FBD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5C9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5DD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D68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2B26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32FAEF5D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3D8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F8DF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FE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80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644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2A811806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96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DD5D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DD3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D20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6088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67D09AC1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771F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AB0B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831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B94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55A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5CFA6B57" w14:textId="77777777" w:rsidTr="00165AF8">
        <w:trPr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EE1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75BE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DEFENSE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B1FF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169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0C17D1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09F598CE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CE3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ACC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533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47A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00C6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17F9A380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3C76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515C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53F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776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A5D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723B7CEA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247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CCB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046F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F7A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000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6F5952D2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10B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67E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469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8BA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CD0D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17D98605" w14:textId="77777777" w:rsidTr="00165AF8">
        <w:trPr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B4018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6B1A9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SMALL SIDED GAMES</w:t>
            </w: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(1v1, 2v2, 3v3)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BA6B2D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E5B76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F7ADF5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52265B52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249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863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142F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2FD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E2A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0CD17E3B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3F5E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62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87BB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433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FDF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663547B5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441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426E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5D8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457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FD2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3B1BDB92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E4A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58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296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E96E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898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1D1CDEE9" w14:textId="77777777" w:rsidTr="00165AF8">
        <w:trPr>
          <w:trHeight w:val="32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D6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2854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GAME PLAY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1C65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E87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A4B0BB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47FE21FC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567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6B3F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9438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69C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EC4E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6C7F8871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9C7B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160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70B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1CF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90A3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5A68F210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3EF9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D443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E74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7FF0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84F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70CC6D6E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45D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8CB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12E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501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3C8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475D645A" w14:textId="77777777" w:rsidTr="00165AF8">
        <w:trPr>
          <w:trHeight w:val="170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F03A1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B1C45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FUN ACTIVITY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84261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76FBD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65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7659BD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4C6B328E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F7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D2E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43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45BB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DC6" w14:textId="77777777" w:rsidR="00165AF8" w:rsidRPr="00165AF8" w:rsidRDefault="00165AF8" w:rsidP="00165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65AF8" w:rsidRPr="00165AF8" w14:paraId="6DB82A11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25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DA5E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4C6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AF7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394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7C3AA461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E3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4CE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BB85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C99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6B64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427E85DD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142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34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EFD7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C4C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112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51F9961C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89D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E74E4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42F8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EC66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E9C2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AF8" w:rsidRPr="00165AF8" w14:paraId="46D5633E" w14:textId="77777777" w:rsidTr="00165AF8">
        <w:trPr>
          <w:trHeight w:val="320"/>
        </w:trPr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9D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EB7A" w14:textId="77777777" w:rsidR="00165AF8" w:rsidRPr="00165AF8" w:rsidRDefault="00165AF8" w:rsidP="00165A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673C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4051" w14:textId="77777777" w:rsidR="00165AF8" w:rsidRPr="00165AF8" w:rsidRDefault="00165AF8" w:rsidP="00165A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CE5" w14:textId="77777777" w:rsidR="00165AF8" w:rsidRPr="00165AF8" w:rsidRDefault="00165AF8" w:rsidP="00165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2014162" w14:textId="77777777" w:rsidR="00072B6D" w:rsidRDefault="00072B6D"/>
    <w:sectPr w:rsidR="00072B6D" w:rsidSect="00165AF8">
      <w:pgSz w:w="11906" w:h="16838"/>
      <w:pgMar w:top="418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F8"/>
    <w:rsid w:val="00072B6D"/>
    <w:rsid w:val="001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857AB"/>
  <w15:chartTrackingRefBased/>
  <w15:docId w15:val="{7875C92A-17DB-2541-B21B-70C9EF8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Domestic Team Training Template.dotx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White</dc:creator>
  <cp:keywords/>
  <dc:description/>
  <cp:lastModifiedBy>Ben White</cp:lastModifiedBy>
  <cp:revision>2</cp:revision>
  <dcterms:created xsi:type="dcterms:W3CDTF">2023-08-10T04:27:00Z</dcterms:created>
  <dcterms:modified xsi:type="dcterms:W3CDTF">2023-08-10T04:27:00Z</dcterms:modified>
</cp:coreProperties>
</file>